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ornington-peninsula-profile"/>
    <w:p>
      <w:pPr>
        <w:pStyle w:val="Heading1"/>
      </w:pPr>
      <w:r>
        <w:t xml:space="preserve">Mornington Peninsula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724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170,243          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Mornington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83,882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Mornington Peninsula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23,980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7,410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$49,732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$9,835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84,636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10,664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10,626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7,607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7,162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5,385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33,642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34,280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748,000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30,416.73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296,776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100,877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2025-02-12T02:24:44Z</dcterms:created>
  <dcterms:modified xsi:type="dcterms:W3CDTF">2025-02-12T02:24:44Z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